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799" w:type="dxa"/>
        <w:tblInd w:w="57" w:type="dxa"/>
        <w:tblLook w:val="04A0" w:firstRow="1" w:lastRow="0" w:firstColumn="1" w:lastColumn="0" w:noHBand="0" w:noVBand="1"/>
      </w:tblPr>
      <w:tblGrid>
        <w:gridCol w:w="1560"/>
        <w:gridCol w:w="41"/>
        <w:gridCol w:w="894"/>
        <w:gridCol w:w="399"/>
        <w:gridCol w:w="630"/>
        <w:gridCol w:w="2839"/>
        <w:gridCol w:w="717"/>
        <w:gridCol w:w="660"/>
        <w:gridCol w:w="878"/>
        <w:gridCol w:w="1011"/>
        <w:gridCol w:w="1170"/>
      </w:tblGrid>
      <w:tr w:rsidR="00910188" w:rsidRPr="00AA431E" w14:paraId="6AA52DE5" w14:textId="77777777" w:rsidTr="00D53ABA">
        <w:trPr>
          <w:cantSplit/>
          <w:trHeight w:hRule="exact" w:val="454"/>
        </w:trPr>
        <w:tc>
          <w:tcPr>
            <w:tcW w:w="10799" w:type="dxa"/>
            <w:gridSpan w:val="11"/>
            <w:tcBorders>
              <w:top w:val="single" w:sz="48" w:space="0" w:color="FFFFFF" w:themeColor="background1"/>
              <w:left w:val="nil"/>
              <w:bottom w:val="nil"/>
              <w:right w:val="nil"/>
            </w:tcBorders>
            <w:shd w:val="clear" w:color="auto" w:fill="184286" w:themeFill="accent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C8272" w14:textId="77777777" w:rsidR="00910188" w:rsidRPr="00AA431E" w:rsidRDefault="00910188" w:rsidP="00EA6104">
            <w:pPr>
              <w:pStyle w:val="Tabelkopbold"/>
              <w:rPr>
                <w:rFonts w:ascii="Aptos" w:hAnsi="Aptos"/>
              </w:rPr>
            </w:pPr>
            <w:r w:rsidRPr="00AA431E">
              <w:rPr>
                <w:rFonts w:ascii="Aptos" w:hAnsi="Aptos"/>
              </w:rPr>
              <w:t>EVENEMENT</w:t>
            </w:r>
          </w:p>
        </w:tc>
      </w:tr>
      <w:tr w:rsidR="00654684" w:rsidRPr="00AA431E" w14:paraId="4CB03E71" w14:textId="77777777" w:rsidTr="00D53ABA">
        <w:tc>
          <w:tcPr>
            <w:tcW w:w="1560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EAC44" w14:textId="77777777" w:rsidR="00654684" w:rsidRDefault="00654684" w:rsidP="00654684">
            <w:pPr>
              <w:pStyle w:val="Geenafstand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Naam</w:t>
            </w:r>
          </w:p>
        </w:tc>
        <w:tc>
          <w:tcPr>
            <w:tcW w:w="9239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39321" w14:textId="0809C529" w:rsidR="00654684" w:rsidRPr="00AA431E" w:rsidRDefault="00654684" w:rsidP="00654684">
            <w:pPr>
              <w:pStyle w:val="Geenafstand"/>
              <w:rPr>
                <w:rFonts w:ascii="Aptos" w:hAnsi="Aptos"/>
              </w:rPr>
            </w:pPr>
          </w:p>
        </w:tc>
      </w:tr>
      <w:tr w:rsidR="00BE7144" w:rsidRPr="00AA431E" w14:paraId="77D415A3" w14:textId="77777777" w:rsidTr="00E276E1">
        <w:tc>
          <w:tcPr>
            <w:tcW w:w="1560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84CA5" w14:textId="77777777" w:rsidR="00BE7144" w:rsidRDefault="00BE7144" w:rsidP="00654684">
            <w:pPr>
              <w:pStyle w:val="Geenafstand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Datum/Data</w:t>
            </w:r>
          </w:p>
        </w:tc>
        <w:tc>
          <w:tcPr>
            <w:tcW w:w="9239" w:type="dxa"/>
            <w:gridSpan w:val="10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3800C" w14:textId="79DD6A1E" w:rsidR="00BE7144" w:rsidRPr="00AA431E" w:rsidRDefault="00BE7144" w:rsidP="00654684">
            <w:pPr>
              <w:pStyle w:val="Geenafstand"/>
              <w:rPr>
                <w:rFonts w:ascii="Aptos" w:hAnsi="Aptos"/>
              </w:rPr>
            </w:pPr>
          </w:p>
        </w:tc>
      </w:tr>
      <w:tr w:rsidR="00654684" w:rsidRPr="00AA431E" w14:paraId="725475A7" w14:textId="77777777" w:rsidTr="00D53ABA">
        <w:tc>
          <w:tcPr>
            <w:tcW w:w="1560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4F00C8" w14:textId="77777777" w:rsidR="00654684" w:rsidRDefault="00654684" w:rsidP="00654684">
            <w:pPr>
              <w:pStyle w:val="Geenafstand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Locatie</w:t>
            </w:r>
          </w:p>
        </w:tc>
        <w:tc>
          <w:tcPr>
            <w:tcW w:w="9239" w:type="dxa"/>
            <w:gridSpan w:val="10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DDC827" w14:textId="77777777" w:rsidR="00654684" w:rsidRPr="00AA431E" w:rsidRDefault="00654684" w:rsidP="00654684">
            <w:pPr>
              <w:pStyle w:val="Geenafstand"/>
              <w:rPr>
                <w:rFonts w:ascii="Aptos" w:hAnsi="Aptos"/>
              </w:rPr>
            </w:pPr>
          </w:p>
        </w:tc>
      </w:tr>
      <w:tr w:rsidR="00654684" w:rsidRPr="00AA431E" w14:paraId="00CD0856" w14:textId="77777777" w:rsidTr="00D53ABA">
        <w:tc>
          <w:tcPr>
            <w:tcW w:w="1560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280AE" w14:textId="77777777" w:rsidR="00654684" w:rsidRDefault="00654684" w:rsidP="00654684">
            <w:pPr>
              <w:pStyle w:val="Geenafstand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O</w:t>
            </w:r>
            <w:r w:rsidRPr="00AA431E">
              <w:rPr>
                <w:rFonts w:ascii="Aptos" w:hAnsi="Aptos"/>
                <w:color w:val="FFFFFF" w:themeColor="background1"/>
              </w:rPr>
              <w:t>mschrijving</w:t>
            </w:r>
          </w:p>
        </w:tc>
        <w:tc>
          <w:tcPr>
            <w:tcW w:w="9239" w:type="dxa"/>
            <w:gridSpan w:val="10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F542D" w14:textId="77777777" w:rsidR="00654684" w:rsidRPr="00AA431E" w:rsidRDefault="00654684" w:rsidP="00654684">
            <w:pPr>
              <w:pStyle w:val="Geenafstand"/>
              <w:rPr>
                <w:rFonts w:ascii="Aptos" w:hAnsi="Aptos"/>
              </w:rPr>
            </w:pPr>
          </w:p>
        </w:tc>
      </w:tr>
      <w:tr w:rsidR="00654684" w:rsidRPr="00AA431E" w14:paraId="11587D51" w14:textId="77777777" w:rsidTr="00D53ABA">
        <w:tc>
          <w:tcPr>
            <w:tcW w:w="1560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57161" w14:textId="77777777" w:rsidR="00654684" w:rsidRDefault="00AC4B92" w:rsidP="00654684">
            <w:pPr>
              <w:pStyle w:val="Geenafstand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Organisator</w:t>
            </w:r>
          </w:p>
        </w:tc>
        <w:tc>
          <w:tcPr>
            <w:tcW w:w="4803" w:type="dxa"/>
            <w:gridSpan w:val="5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B818A" w14:textId="77777777" w:rsidR="00654684" w:rsidRPr="00AA431E" w:rsidRDefault="00654684" w:rsidP="00654684">
            <w:pPr>
              <w:pStyle w:val="Geenafstand"/>
              <w:rPr>
                <w:rFonts w:ascii="Aptos" w:hAnsi="Aptos"/>
              </w:rPr>
            </w:pPr>
          </w:p>
        </w:tc>
        <w:tc>
          <w:tcPr>
            <w:tcW w:w="4436" w:type="dxa"/>
            <w:gridSpan w:val="5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</w:tcPr>
          <w:p w14:paraId="29C54E45" w14:textId="77777777" w:rsidR="00654684" w:rsidRPr="00AA431E" w:rsidRDefault="00654684" w:rsidP="00654684">
            <w:pPr>
              <w:pStyle w:val="Geenafstand"/>
              <w:rPr>
                <w:rFonts w:ascii="Aptos" w:hAnsi="Aptos"/>
              </w:rPr>
            </w:pPr>
            <w:r w:rsidRPr="00417FA6">
              <w:rPr>
                <w:rFonts w:ascii="Aptos" w:hAnsi="Aptos"/>
                <w:color w:val="184286" w:themeColor="accent3"/>
              </w:rPr>
              <w:t>Contact</w:t>
            </w:r>
          </w:p>
        </w:tc>
      </w:tr>
      <w:tr w:rsidR="0073207C" w:rsidRPr="00AA431E" w14:paraId="5BD2CF06" w14:textId="77777777" w:rsidTr="00D53ABA">
        <w:trPr>
          <w:cantSplit/>
          <w:trHeight w:hRule="exact" w:val="454"/>
        </w:trPr>
        <w:tc>
          <w:tcPr>
            <w:tcW w:w="10799" w:type="dxa"/>
            <w:gridSpan w:val="11"/>
            <w:tcBorders>
              <w:top w:val="single" w:sz="48" w:space="0" w:color="FFFFFF" w:themeColor="background1"/>
              <w:left w:val="nil"/>
              <w:bottom w:val="nil"/>
              <w:right w:val="nil"/>
            </w:tcBorders>
            <w:shd w:val="clear" w:color="auto" w:fill="184286" w:themeFill="accent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C5483" w14:textId="77777777" w:rsidR="0073207C" w:rsidRPr="00AA431E" w:rsidRDefault="009B4F8E" w:rsidP="00EA6104">
            <w:pPr>
              <w:pStyle w:val="Tabelkopbold"/>
              <w:rPr>
                <w:rFonts w:ascii="Aptos" w:hAnsi="Aptos"/>
              </w:rPr>
            </w:pPr>
            <w:r>
              <w:rPr>
                <w:b w:val="0"/>
                <w:color w:val="auto"/>
                <w:sz w:val="20"/>
                <w:szCs w:val="20"/>
              </w:rPr>
              <w:br w:type="page"/>
            </w:r>
            <w:r w:rsidR="0073207C">
              <w:rPr>
                <w:rFonts w:ascii="Aptos" w:hAnsi="Aptos"/>
              </w:rPr>
              <w:t>PROGRAMMA</w:t>
            </w:r>
            <w:r w:rsidR="0073207C" w:rsidRPr="00AA431E">
              <w:rPr>
                <w:rFonts w:ascii="Aptos" w:hAnsi="Aptos"/>
              </w:rPr>
              <w:t xml:space="preserve"> </w:t>
            </w:r>
          </w:p>
        </w:tc>
      </w:tr>
      <w:tr w:rsidR="00AC4B92" w:rsidRPr="00AA431E" w14:paraId="58C07635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601" w:type="dxa"/>
            <w:gridSpan w:val="2"/>
            <w:tcBorders>
              <w:top w:val="nil"/>
              <w:right w:val="single" w:sz="12" w:space="0" w:color="FFFFFF" w:themeColor="background1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D042D" w14:textId="77777777" w:rsidR="00417FA6" w:rsidRPr="00417FA6" w:rsidRDefault="00417FA6" w:rsidP="00417FA6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417FA6">
              <w:rPr>
                <w:rFonts w:ascii="Aptos" w:hAnsi="Aptos"/>
                <w:sz w:val="20"/>
              </w:rPr>
              <w:t>Datum</w:t>
            </w:r>
          </w:p>
        </w:tc>
        <w:tc>
          <w:tcPr>
            <w:tcW w:w="1923" w:type="dxa"/>
            <w:gridSpan w:val="3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4B83DF" w:themeFill="accent3" w:themeFillTint="99"/>
          </w:tcPr>
          <w:p w14:paraId="28761AE0" w14:textId="77777777" w:rsidR="00417FA6" w:rsidRPr="00417FA6" w:rsidRDefault="00417FA6" w:rsidP="00417FA6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417FA6">
              <w:rPr>
                <w:rFonts w:ascii="Aptos" w:hAnsi="Aptos"/>
                <w:sz w:val="20"/>
              </w:rPr>
              <w:t>Tijd (van-tot)</w:t>
            </w:r>
          </w:p>
        </w:tc>
        <w:tc>
          <w:tcPr>
            <w:tcW w:w="5094" w:type="dxa"/>
            <w:gridSpan w:val="4"/>
            <w:tcBorders>
              <w:top w:val="nil"/>
              <w:left w:val="single" w:sz="12" w:space="0" w:color="FFFFFF" w:themeColor="background1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1C5C3" w14:textId="77777777" w:rsidR="00417FA6" w:rsidRPr="00417FA6" w:rsidRDefault="00417FA6" w:rsidP="00417FA6">
            <w:pPr>
              <w:pStyle w:val="tabelkop"/>
              <w:jc w:val="left"/>
              <w:rPr>
                <w:rFonts w:ascii="Aptos" w:hAnsi="Aptos" w:cs="Arial"/>
                <w:sz w:val="20"/>
              </w:rPr>
            </w:pPr>
            <w:r w:rsidRPr="00417FA6">
              <w:rPr>
                <w:rFonts w:ascii="Aptos" w:hAnsi="Aptos" w:cs="Arial"/>
                <w:sz w:val="20"/>
              </w:rPr>
              <w:t>Activiteit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CA122" w14:textId="77777777" w:rsidR="00417FA6" w:rsidRPr="00417FA6" w:rsidRDefault="00417FA6" w:rsidP="00417FA6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417FA6">
              <w:rPr>
                <w:rFonts w:ascii="Aptos" w:hAnsi="Aptos"/>
                <w:sz w:val="20"/>
              </w:rPr>
              <w:t>Bezoekers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E6048" w14:textId="77777777" w:rsidR="00417FA6" w:rsidRPr="00417FA6" w:rsidRDefault="00417FA6" w:rsidP="00417FA6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417FA6">
              <w:rPr>
                <w:rFonts w:ascii="Aptos" w:hAnsi="Aptos"/>
                <w:sz w:val="20"/>
              </w:rPr>
              <w:t>Deelnemers</w:t>
            </w:r>
          </w:p>
        </w:tc>
      </w:tr>
      <w:tr w:rsidR="00170F53" w:rsidRPr="0073207C" w14:paraId="126FFFBB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601" w:type="dxa"/>
            <w:gridSpan w:val="2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3B71A" w14:textId="5E687507" w:rsidR="00170F53" w:rsidRPr="0073207C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923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5A145735" w14:textId="77777777" w:rsidR="00170F53" w:rsidRPr="0073207C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509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26245" w14:textId="77777777" w:rsidR="00170F53" w:rsidRPr="0073207C" w:rsidRDefault="00170F53" w:rsidP="00417FA6">
            <w:pPr>
              <w:pStyle w:val="tabelkop"/>
              <w:jc w:val="left"/>
              <w:rPr>
                <w:rFonts w:ascii="Aptos" w:hAnsi="Aptos" w:cs="Arial"/>
                <w:color w:val="000000" w:themeColor="text1"/>
                <w:sz w:val="20"/>
              </w:rPr>
            </w:pPr>
          </w:p>
        </w:tc>
        <w:tc>
          <w:tcPr>
            <w:tcW w:w="1011" w:type="dxa"/>
            <w:tcBorders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0DEFD" w14:textId="77777777" w:rsidR="00170F53" w:rsidRPr="00417FA6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7554B" w14:textId="77777777" w:rsidR="00170F53" w:rsidRPr="00417FA6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170F53" w:rsidRPr="003E184D" w14:paraId="599C4C30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601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26878" w14:textId="5BF6BA04" w:rsidR="00170F53" w:rsidRPr="0073207C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705EC4FE" w14:textId="77777777" w:rsidR="00170F53" w:rsidRPr="0073207C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509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838C9" w14:textId="77777777" w:rsidR="00170F53" w:rsidRPr="0073207C" w:rsidRDefault="00170F53" w:rsidP="00417FA6">
            <w:pPr>
              <w:pStyle w:val="tabelkop"/>
              <w:jc w:val="left"/>
              <w:rPr>
                <w:rFonts w:ascii="Aptos" w:hAnsi="Aptos" w:cs="Arial"/>
                <w:color w:val="000000" w:themeColor="text1"/>
                <w:sz w:val="20"/>
              </w:rPr>
            </w:pPr>
          </w:p>
        </w:tc>
        <w:tc>
          <w:tcPr>
            <w:tcW w:w="1011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7623D" w14:textId="77777777" w:rsidR="00170F53" w:rsidRPr="00417FA6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0BBAB" w14:textId="77777777" w:rsidR="00170F53" w:rsidRPr="00417FA6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170F53" w:rsidRPr="0073207C" w14:paraId="720EED1B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601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3A8B3" w14:textId="17B902DA" w:rsidR="00170F53" w:rsidRPr="0073207C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5F0BBE02" w14:textId="77777777" w:rsidR="00170F53" w:rsidRPr="0073207C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509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52A8A" w14:textId="77777777" w:rsidR="00170F53" w:rsidRPr="0073207C" w:rsidRDefault="00170F53" w:rsidP="00417FA6">
            <w:pPr>
              <w:pStyle w:val="tabelkop"/>
              <w:jc w:val="left"/>
              <w:rPr>
                <w:rFonts w:ascii="Aptos" w:hAnsi="Aptos" w:cs="Arial"/>
                <w:color w:val="000000" w:themeColor="text1"/>
                <w:sz w:val="20"/>
              </w:rPr>
            </w:pPr>
          </w:p>
        </w:tc>
        <w:tc>
          <w:tcPr>
            <w:tcW w:w="1011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DEBD6" w14:textId="77777777" w:rsidR="00170F53" w:rsidRPr="00417FA6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D6CAC" w14:textId="77777777" w:rsidR="00170F53" w:rsidRPr="00417FA6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170F53" w:rsidRPr="0073207C" w14:paraId="3CD2CDB0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601" w:type="dxa"/>
            <w:gridSpan w:val="2"/>
            <w:tcBorders>
              <w:top w:val="single" w:sz="12" w:space="0" w:color="FFFFFF" w:themeColor="background1"/>
              <w:bottom w:val="single" w:sz="48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B10DB" w14:textId="56147352" w:rsidR="00170F53" w:rsidRPr="0073207C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8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5AB278B3" w14:textId="77777777" w:rsidR="00170F53" w:rsidRPr="0073207C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509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8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D4E63" w14:textId="77777777" w:rsidR="00170F53" w:rsidRPr="0073207C" w:rsidRDefault="00170F53" w:rsidP="00417FA6">
            <w:pPr>
              <w:pStyle w:val="tabelkop"/>
              <w:jc w:val="left"/>
              <w:rPr>
                <w:rFonts w:ascii="Aptos" w:hAnsi="Aptos" w:cs="Arial"/>
                <w:color w:val="000000" w:themeColor="text1"/>
                <w:sz w:val="20"/>
              </w:rPr>
            </w:pPr>
          </w:p>
        </w:tc>
        <w:tc>
          <w:tcPr>
            <w:tcW w:w="1011" w:type="dxa"/>
            <w:tcBorders>
              <w:top w:val="single" w:sz="12" w:space="0" w:color="FFFFFF" w:themeColor="background1"/>
              <w:bottom w:val="single" w:sz="48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4D9E5" w14:textId="77777777" w:rsidR="00170F53" w:rsidRPr="00417FA6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80D4C" w14:textId="77777777" w:rsidR="00170F53" w:rsidRPr="00417FA6" w:rsidRDefault="00170F53" w:rsidP="00417FA6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8C53A8" w:rsidRPr="00AA431E" w14:paraId="2096EFA6" w14:textId="77777777" w:rsidTr="00D53ABA">
        <w:trPr>
          <w:cantSplit/>
          <w:trHeight w:hRule="exact" w:val="454"/>
        </w:trPr>
        <w:tc>
          <w:tcPr>
            <w:tcW w:w="10799" w:type="dxa"/>
            <w:gridSpan w:val="11"/>
            <w:tcBorders>
              <w:top w:val="single" w:sz="48" w:space="0" w:color="FFFFFF" w:themeColor="background1"/>
              <w:left w:val="nil"/>
              <w:bottom w:val="nil"/>
              <w:right w:val="nil"/>
            </w:tcBorders>
            <w:shd w:val="clear" w:color="auto" w:fill="184286" w:themeFill="accent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9B1CD" w14:textId="77777777" w:rsidR="008C53A8" w:rsidRPr="00AA431E" w:rsidRDefault="008C53A8" w:rsidP="00EA6104">
            <w:pPr>
              <w:pStyle w:val="Tabelkopbold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RISICO'S </w:t>
            </w:r>
            <w:r w:rsidRPr="00AA431E">
              <w:rPr>
                <w:rFonts w:ascii="Aptos" w:hAnsi="Aptos"/>
              </w:rPr>
              <w:t xml:space="preserve"> </w:t>
            </w:r>
          </w:p>
        </w:tc>
      </w:tr>
      <w:tr w:rsidR="009B4F8E" w:rsidRPr="00AA431E" w14:paraId="63C8CE41" w14:textId="77777777" w:rsidTr="00D53ABA">
        <w:tc>
          <w:tcPr>
            <w:tcW w:w="1560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4759D" w14:textId="77777777" w:rsidR="008C53A8" w:rsidRDefault="008C53A8" w:rsidP="00EA6104">
            <w:pPr>
              <w:pStyle w:val="Geenafstand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Activiteiten</w:t>
            </w:r>
          </w:p>
        </w:tc>
        <w:tc>
          <w:tcPr>
            <w:tcW w:w="9239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0FEB8" w14:textId="77777777" w:rsidR="008C53A8" w:rsidRPr="00AA431E" w:rsidRDefault="008C53A8" w:rsidP="00EA6104">
            <w:pPr>
              <w:pStyle w:val="Geenafstand"/>
              <w:rPr>
                <w:rFonts w:ascii="Aptos" w:hAnsi="Aptos"/>
              </w:rPr>
            </w:pPr>
          </w:p>
        </w:tc>
      </w:tr>
      <w:tr w:rsidR="009B4F8E" w:rsidRPr="00AA431E" w14:paraId="4CA1BBA3" w14:textId="77777777" w:rsidTr="00D53ABA">
        <w:tc>
          <w:tcPr>
            <w:tcW w:w="1560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D85A8" w14:textId="77777777" w:rsidR="008C53A8" w:rsidRDefault="008C53A8" w:rsidP="00EA6104">
            <w:pPr>
              <w:pStyle w:val="Geenafstand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Publiek</w:t>
            </w:r>
          </w:p>
        </w:tc>
        <w:tc>
          <w:tcPr>
            <w:tcW w:w="9239" w:type="dxa"/>
            <w:gridSpan w:val="10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D430B" w14:textId="77777777" w:rsidR="008C53A8" w:rsidRPr="00AA431E" w:rsidRDefault="008C53A8" w:rsidP="00EA6104">
            <w:pPr>
              <w:pStyle w:val="Geenafstand"/>
              <w:rPr>
                <w:rFonts w:ascii="Aptos" w:hAnsi="Aptos"/>
              </w:rPr>
            </w:pPr>
          </w:p>
        </w:tc>
      </w:tr>
      <w:tr w:rsidR="008C53A8" w:rsidRPr="00AA431E" w14:paraId="3259E454" w14:textId="77777777" w:rsidTr="00D53ABA">
        <w:tc>
          <w:tcPr>
            <w:tcW w:w="1560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8305B" w14:textId="77777777" w:rsidR="008C53A8" w:rsidRDefault="008C53A8" w:rsidP="00EA6104">
            <w:pPr>
              <w:pStyle w:val="Geenafstand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Ruimte</w:t>
            </w:r>
          </w:p>
        </w:tc>
        <w:tc>
          <w:tcPr>
            <w:tcW w:w="9239" w:type="dxa"/>
            <w:gridSpan w:val="10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41297" w14:textId="77777777" w:rsidR="008C53A8" w:rsidRPr="00AA431E" w:rsidRDefault="008C53A8" w:rsidP="00EA6104">
            <w:pPr>
              <w:pStyle w:val="Geenafstand"/>
              <w:rPr>
                <w:rFonts w:ascii="Aptos" w:hAnsi="Aptos"/>
              </w:rPr>
            </w:pPr>
          </w:p>
        </w:tc>
      </w:tr>
      <w:tr w:rsidR="008C53A8" w:rsidRPr="00AA431E" w14:paraId="4B890B7B" w14:textId="77777777" w:rsidTr="00D53ABA">
        <w:tc>
          <w:tcPr>
            <w:tcW w:w="1560" w:type="dxa"/>
            <w:tcBorders>
              <w:top w:val="single" w:sz="12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92A35" w14:textId="77777777" w:rsidR="008C53A8" w:rsidRDefault="008C53A8" w:rsidP="00EA6104">
            <w:pPr>
              <w:pStyle w:val="Geenafstand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Overig</w:t>
            </w:r>
          </w:p>
        </w:tc>
        <w:tc>
          <w:tcPr>
            <w:tcW w:w="9239" w:type="dxa"/>
            <w:gridSpan w:val="10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4F5DE" w14:textId="77777777" w:rsidR="008C53A8" w:rsidRPr="00AA431E" w:rsidRDefault="008C53A8" w:rsidP="00EA6104">
            <w:pPr>
              <w:pStyle w:val="Geenafstand"/>
              <w:rPr>
                <w:rFonts w:ascii="Aptos" w:hAnsi="Aptos"/>
              </w:rPr>
            </w:pPr>
          </w:p>
        </w:tc>
      </w:tr>
      <w:tr w:rsidR="00C536A4" w:rsidRPr="00AA431E" w14:paraId="4C901E36" w14:textId="77777777" w:rsidTr="00D53ABA">
        <w:trPr>
          <w:cantSplit/>
          <w:trHeight w:hRule="exact" w:val="454"/>
        </w:trPr>
        <w:tc>
          <w:tcPr>
            <w:tcW w:w="10799" w:type="dxa"/>
            <w:gridSpan w:val="11"/>
            <w:tcBorders>
              <w:top w:val="single" w:sz="4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184286" w:themeFill="accent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A529C" w14:textId="77777777" w:rsidR="00C536A4" w:rsidRPr="00AA431E" w:rsidRDefault="00C536A4" w:rsidP="00EA6104">
            <w:pPr>
              <w:pStyle w:val="Tabelkopbold"/>
              <w:rPr>
                <w:rFonts w:ascii="Aptos" w:hAnsi="Aptos"/>
              </w:rPr>
            </w:pPr>
            <w:r>
              <w:rPr>
                <w:rFonts w:ascii="Aptos" w:hAnsi="Aptos"/>
              </w:rPr>
              <w:t>WEERSVERWACHTING</w:t>
            </w:r>
            <w:r w:rsidRPr="00AA431E">
              <w:rPr>
                <w:rFonts w:ascii="Aptos" w:hAnsi="Aptos"/>
              </w:rPr>
              <w:t xml:space="preserve"> </w:t>
            </w:r>
          </w:p>
        </w:tc>
      </w:tr>
      <w:tr w:rsidR="00E72700" w:rsidRPr="00AA431E" w14:paraId="3CB0C7E9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2"/>
        </w:trPr>
        <w:tc>
          <w:tcPr>
            <w:tcW w:w="1560" w:type="dxa"/>
            <w:tcBorders>
              <w:right w:val="single" w:sz="12" w:space="0" w:color="FFFFFF" w:themeColor="background1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3DAE7" w14:textId="77777777" w:rsidR="00E72700" w:rsidRPr="00417FA6" w:rsidRDefault="00E72700" w:rsidP="00EA6104">
            <w:pPr>
              <w:pStyle w:val="tabelkop"/>
              <w:jc w:val="lef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Datum</w:t>
            </w:r>
          </w:p>
        </w:tc>
        <w:tc>
          <w:tcPr>
            <w:tcW w:w="935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4B83DF" w:themeFill="accent3" w:themeFillTint="99"/>
          </w:tcPr>
          <w:p w14:paraId="7351AF39" w14:textId="77777777" w:rsidR="00E72700" w:rsidRPr="00417FA6" w:rsidRDefault="00E72700" w:rsidP="00D53ABA">
            <w:pPr>
              <w:pStyle w:val="tabelkop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Temp</w:t>
            </w:r>
            <w:r w:rsidR="00D53ABA">
              <w:rPr>
                <w:rFonts w:ascii="Aptos" w:hAnsi="Aptos"/>
                <w:sz w:val="20"/>
              </w:rPr>
              <w:t>.</w:t>
            </w:r>
          </w:p>
        </w:tc>
        <w:tc>
          <w:tcPr>
            <w:tcW w:w="4585" w:type="dxa"/>
            <w:gridSpan w:val="4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C1FB6" w14:textId="77777777" w:rsidR="00E72700" w:rsidRPr="00417FA6" w:rsidRDefault="00E72700" w:rsidP="00EA6104">
            <w:pPr>
              <w:pStyle w:val="tabelkop"/>
              <w:jc w:val="left"/>
              <w:rPr>
                <w:rFonts w:ascii="Aptos" w:hAnsi="Aptos"/>
                <w:sz w:val="20"/>
              </w:rPr>
            </w:pPr>
            <w:r>
              <w:rPr>
                <w:rFonts w:ascii="Aptos" w:hAnsi="Aptos" w:cs="Arial"/>
                <w:sz w:val="20"/>
              </w:rPr>
              <w:t>Neerslag/bewolking</w:t>
            </w:r>
          </w:p>
        </w:tc>
        <w:tc>
          <w:tcPr>
            <w:tcW w:w="660" w:type="dxa"/>
            <w:tcBorders>
              <w:left w:val="single" w:sz="12" w:space="0" w:color="FFFFFF" w:themeColor="background1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9424A" w14:textId="77777777" w:rsidR="00E72700" w:rsidRPr="00417FA6" w:rsidRDefault="00E72700" w:rsidP="00D53ABA">
            <w:pPr>
              <w:pStyle w:val="tabelkop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Zonkr</w:t>
            </w:r>
            <w:r w:rsidR="00D53ABA">
              <w:rPr>
                <w:rFonts w:ascii="Aptos" w:hAnsi="Aptos"/>
                <w:sz w:val="20"/>
              </w:rPr>
              <w:t>.</w:t>
            </w:r>
          </w:p>
        </w:tc>
        <w:tc>
          <w:tcPr>
            <w:tcW w:w="3059" w:type="dxa"/>
            <w:gridSpan w:val="3"/>
            <w:tcBorders>
              <w:left w:val="single" w:sz="12" w:space="0" w:color="FFFFFF" w:themeColor="background1"/>
            </w:tcBorders>
            <w:shd w:val="clear" w:color="auto" w:fill="4B83DF" w:themeFill="accent3" w:themeFillTint="99"/>
          </w:tcPr>
          <w:p w14:paraId="5710DB10" w14:textId="77777777" w:rsidR="00E72700" w:rsidRPr="00417FA6" w:rsidRDefault="00E72700" w:rsidP="00EA6104">
            <w:pPr>
              <w:pStyle w:val="tabelkop"/>
              <w:jc w:val="lef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Opmerkingen</w:t>
            </w:r>
          </w:p>
        </w:tc>
      </w:tr>
      <w:tr w:rsidR="00D53ABA" w:rsidRPr="0073207C" w14:paraId="6C7658A7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1F9FA" w14:textId="77777777" w:rsidR="00D53ABA" w:rsidRPr="0073207C" w:rsidRDefault="00D53ABA" w:rsidP="00EA6104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935" w:type="dxa"/>
            <w:gridSpan w:val="2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320FDED6" w14:textId="77777777" w:rsidR="00D53ABA" w:rsidRPr="0073207C" w:rsidRDefault="00D53ABA" w:rsidP="00D53ABA">
            <w:pPr>
              <w:pStyle w:val="tabelkop"/>
              <w:rPr>
                <w:rFonts w:ascii="Aptos" w:hAnsi="Aptos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°</w:t>
            </w:r>
            <w:r>
              <w:rPr>
                <w:color w:val="000000" w:themeColor="text1"/>
                <w:sz w:val="20"/>
              </w:rPr>
              <w:t>C</w:t>
            </w:r>
          </w:p>
        </w:tc>
        <w:tc>
          <w:tcPr>
            <w:tcW w:w="4585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48A9D" w14:textId="77777777" w:rsidR="00D53ABA" w:rsidRPr="00417FA6" w:rsidRDefault="00D53ABA" w:rsidP="00EA6104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66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67ED4" w14:textId="77777777" w:rsidR="00D53ABA" w:rsidRPr="00417FA6" w:rsidRDefault="00D53ABA" w:rsidP="00D53ABA">
            <w:pPr>
              <w:pStyle w:val="tabelkop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3059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</w:tcPr>
          <w:p w14:paraId="4D5C6408" w14:textId="77777777" w:rsidR="00D53ABA" w:rsidRPr="00417FA6" w:rsidRDefault="00D53ABA" w:rsidP="00EA6104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417FA6" w:rsidRPr="00AA431E" w14:paraId="47FFD9CC" w14:textId="77777777" w:rsidTr="00D53ABA">
        <w:trPr>
          <w:cantSplit/>
          <w:trHeight w:hRule="exact" w:val="454"/>
        </w:trPr>
        <w:tc>
          <w:tcPr>
            <w:tcW w:w="10799" w:type="dxa"/>
            <w:gridSpan w:val="11"/>
            <w:tcBorders>
              <w:top w:val="single" w:sz="4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184286" w:themeFill="accent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3DF07" w14:textId="77777777" w:rsidR="00417FA6" w:rsidRPr="00AA431E" w:rsidRDefault="00C3035E" w:rsidP="00EA6104">
            <w:pPr>
              <w:pStyle w:val="Tabelkopbold"/>
              <w:rPr>
                <w:rFonts w:ascii="Aptos" w:hAnsi="Aptos"/>
              </w:rPr>
            </w:pPr>
            <w:r>
              <w:rPr>
                <w:rFonts w:ascii="Aptos" w:hAnsi="Aptos"/>
              </w:rPr>
              <w:t>BEMENSING</w:t>
            </w:r>
            <w:r w:rsidR="00417FA6" w:rsidRPr="00AA431E">
              <w:rPr>
                <w:rFonts w:ascii="Aptos" w:hAnsi="Aptos"/>
              </w:rPr>
              <w:t xml:space="preserve"> </w:t>
            </w:r>
          </w:p>
        </w:tc>
      </w:tr>
      <w:tr w:rsidR="00F8307F" w:rsidRPr="00AA431E" w14:paraId="09B948F5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right w:val="single" w:sz="12" w:space="0" w:color="FFFFFF" w:themeColor="background1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3412C" w14:textId="77777777" w:rsidR="00F8307F" w:rsidRPr="00417FA6" w:rsidRDefault="00F8307F" w:rsidP="00EA6104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417FA6">
              <w:rPr>
                <w:rFonts w:ascii="Aptos" w:hAnsi="Aptos"/>
                <w:sz w:val="20"/>
              </w:rPr>
              <w:t>Datum</w:t>
            </w:r>
          </w:p>
        </w:tc>
        <w:tc>
          <w:tcPr>
            <w:tcW w:w="1334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4B83DF" w:themeFill="accent3" w:themeFillTint="99"/>
          </w:tcPr>
          <w:p w14:paraId="3DF81B90" w14:textId="77777777" w:rsidR="00F8307F" w:rsidRPr="00417FA6" w:rsidRDefault="00F8307F" w:rsidP="00EA6104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417FA6">
              <w:rPr>
                <w:rFonts w:ascii="Aptos" w:hAnsi="Aptos"/>
                <w:sz w:val="20"/>
              </w:rPr>
              <w:t>Tijd (van-tot)</w:t>
            </w:r>
          </w:p>
        </w:tc>
        <w:tc>
          <w:tcPr>
            <w:tcW w:w="7905" w:type="dxa"/>
            <w:gridSpan w:val="7"/>
            <w:tcBorders>
              <w:left w:val="single" w:sz="12" w:space="0" w:color="FFFFFF" w:themeColor="background1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63056" w14:textId="77777777" w:rsidR="00F8307F" w:rsidRPr="00417FA6" w:rsidRDefault="00F8307F" w:rsidP="00F8307F">
            <w:pPr>
              <w:pStyle w:val="tabelkop"/>
              <w:jc w:val="left"/>
              <w:rPr>
                <w:rFonts w:ascii="Aptos" w:hAnsi="Aptos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Naam - niveau -  </w:t>
            </w:r>
            <w:r>
              <w:rPr>
                <w:rFonts w:ascii="Aptos" w:hAnsi="Aptos"/>
                <w:sz w:val="20"/>
              </w:rPr>
              <w:t>telefoon</w:t>
            </w:r>
            <w:r w:rsidR="005B29B3">
              <w:rPr>
                <w:rFonts w:ascii="Aptos" w:hAnsi="Aptos"/>
                <w:sz w:val="20"/>
              </w:rPr>
              <w:t xml:space="preserve">  </w:t>
            </w:r>
            <w:r w:rsidR="005B29B3" w:rsidRPr="005B29B3">
              <w:rPr>
                <w:rFonts w:ascii="Aptos" w:hAnsi="Aptos"/>
                <w:sz w:val="16"/>
                <w:szCs w:val="16"/>
              </w:rPr>
              <w:t xml:space="preserve"> (EZV= Evenementenzorgverlener)</w:t>
            </w:r>
          </w:p>
        </w:tc>
      </w:tr>
      <w:tr w:rsidR="00F8307F" w:rsidRPr="0073207C" w14:paraId="5BCAD563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0A045" w14:textId="33561865" w:rsidR="00F8307F" w:rsidRPr="0073207C" w:rsidRDefault="00F8307F" w:rsidP="00EA6104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334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7881328E" w14:textId="77777777" w:rsidR="00F8307F" w:rsidRPr="0073207C" w:rsidRDefault="00F8307F" w:rsidP="00EA6104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7905" w:type="dxa"/>
            <w:gridSpan w:val="7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D7A55" w14:textId="583639D9" w:rsidR="00F8307F" w:rsidRPr="00417FA6" w:rsidRDefault="00F8307F" w:rsidP="00EA6104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5B29B3" w:rsidRPr="0073207C" w14:paraId="398547B7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90DE3" w14:textId="5D980A08" w:rsidR="005B29B3" w:rsidRPr="0073207C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334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4C46658D" w14:textId="77777777" w:rsidR="005B29B3" w:rsidRPr="0073207C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7905" w:type="dxa"/>
            <w:gridSpan w:val="7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2B2E1" w14:textId="08F29703" w:rsidR="005B29B3" w:rsidRPr="00417FA6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5B29B3" w:rsidRPr="0073207C" w14:paraId="7F5AC873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D197D" w14:textId="3899925E" w:rsidR="005B29B3" w:rsidRPr="0073207C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334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7C679A5C" w14:textId="77777777" w:rsidR="005B29B3" w:rsidRPr="0073207C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7905" w:type="dxa"/>
            <w:gridSpan w:val="7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99C657" w14:textId="2CC5BABC" w:rsidR="005B29B3" w:rsidRPr="00417FA6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5B29B3" w:rsidRPr="0073207C" w14:paraId="7C260A44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8E39B" w14:textId="31ADFDC6" w:rsidR="005B29B3" w:rsidRPr="0073207C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334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2DD086A7" w14:textId="77777777" w:rsidR="005B29B3" w:rsidRPr="0073207C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7905" w:type="dxa"/>
            <w:gridSpan w:val="7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A8A3D" w14:textId="7690F257" w:rsidR="005B29B3" w:rsidRPr="00417FA6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5B29B3" w:rsidRPr="0073207C" w14:paraId="502075B0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64D72D" w14:textId="016ED0DD" w:rsidR="005B29B3" w:rsidRPr="0073207C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133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DF1FD" w:themeFill="background2"/>
          </w:tcPr>
          <w:p w14:paraId="699FB894" w14:textId="77777777" w:rsidR="005B29B3" w:rsidRPr="0073207C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  <w:tc>
          <w:tcPr>
            <w:tcW w:w="7905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900CD" w14:textId="7AED6CAB" w:rsidR="005B29B3" w:rsidRPr="00417FA6" w:rsidRDefault="005B29B3" w:rsidP="005B29B3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8C53A8" w:rsidRPr="00AA431E" w14:paraId="780A7B73" w14:textId="77777777" w:rsidTr="00D53ABA">
        <w:trPr>
          <w:cantSplit/>
          <w:trHeight w:hRule="exact" w:val="454"/>
        </w:trPr>
        <w:tc>
          <w:tcPr>
            <w:tcW w:w="10799" w:type="dxa"/>
            <w:gridSpan w:val="11"/>
            <w:tcBorders>
              <w:top w:val="single" w:sz="48" w:space="0" w:color="FFFFFF" w:themeColor="background1"/>
              <w:left w:val="nil"/>
              <w:bottom w:val="nil"/>
              <w:right w:val="nil"/>
            </w:tcBorders>
            <w:shd w:val="clear" w:color="auto" w:fill="184286" w:themeFill="accent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FCA24" w14:textId="77777777" w:rsidR="008C53A8" w:rsidRPr="00AA431E" w:rsidRDefault="00D56B0E" w:rsidP="00EA6104">
            <w:pPr>
              <w:pStyle w:val="Tabelkopbold"/>
              <w:rPr>
                <w:rFonts w:ascii="Aptos" w:hAnsi="Aptos"/>
              </w:rPr>
            </w:pPr>
            <w:r>
              <w:rPr>
                <w:b w:val="0"/>
                <w:color w:val="auto"/>
                <w:sz w:val="20"/>
                <w:szCs w:val="20"/>
              </w:rPr>
              <w:br w:type="page"/>
            </w:r>
            <w:r>
              <w:rPr>
                <w:rFonts w:ascii="Aptos" w:hAnsi="Aptos"/>
              </w:rPr>
              <w:t>UITVOERING</w:t>
            </w:r>
          </w:p>
        </w:tc>
      </w:tr>
      <w:tr w:rsidR="007B0A99" w:rsidRPr="0073207C" w14:paraId="30C4128D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EE9B5" w14:textId="77777777" w:rsidR="007B0A99" w:rsidRPr="007B0A99" w:rsidRDefault="007B0A99" w:rsidP="009B4F8E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7B0A99">
              <w:rPr>
                <w:rFonts w:ascii="Aptos" w:hAnsi="Aptos"/>
                <w:sz w:val="20"/>
              </w:rPr>
              <w:t>Zorgpost(en)</w:t>
            </w:r>
          </w:p>
        </w:tc>
        <w:tc>
          <w:tcPr>
            <w:tcW w:w="9239" w:type="dxa"/>
            <w:gridSpan w:val="10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89334" w14:textId="77777777" w:rsidR="007B0A99" w:rsidRPr="00D53ABA" w:rsidRDefault="007B0A99" w:rsidP="009B4F8E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9B4F8E" w:rsidRPr="0073207C" w14:paraId="0E6D10B5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86AD6" w14:textId="77777777" w:rsidR="009B4F8E" w:rsidRPr="007B0A99" w:rsidRDefault="009B4F8E" w:rsidP="009B4F8E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7B0A99">
              <w:rPr>
                <w:rFonts w:ascii="Aptos" w:hAnsi="Aptos"/>
                <w:sz w:val="20"/>
              </w:rPr>
              <w:t>Materialen</w:t>
            </w:r>
          </w:p>
        </w:tc>
        <w:tc>
          <w:tcPr>
            <w:tcW w:w="9239" w:type="dxa"/>
            <w:gridSpan w:val="10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775BF" w14:textId="77777777" w:rsidR="009B4F8E" w:rsidRPr="00D53ABA" w:rsidRDefault="009B4F8E" w:rsidP="009B4F8E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9B4F8E" w:rsidRPr="0073207C" w14:paraId="034DD575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6AE06" w14:textId="77777777" w:rsidR="009B4F8E" w:rsidRPr="007B0A99" w:rsidRDefault="009B4F8E" w:rsidP="009B4F8E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7B0A99">
              <w:rPr>
                <w:rFonts w:ascii="Aptos" w:hAnsi="Aptos"/>
                <w:sz w:val="20"/>
              </w:rPr>
              <w:t>Logistiek</w:t>
            </w:r>
          </w:p>
        </w:tc>
        <w:tc>
          <w:tcPr>
            <w:tcW w:w="9239" w:type="dxa"/>
            <w:gridSpan w:val="10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ECD7C" w14:textId="77777777" w:rsidR="009B4F8E" w:rsidRPr="00D53ABA" w:rsidRDefault="009B4F8E" w:rsidP="009B4F8E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9B4F8E" w:rsidRPr="0073207C" w14:paraId="5CA02028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2A0F3" w14:textId="77777777" w:rsidR="009B4F8E" w:rsidRPr="007B0A99" w:rsidRDefault="009B4F8E" w:rsidP="009B4F8E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7B0A99">
              <w:rPr>
                <w:rFonts w:ascii="Aptos" w:hAnsi="Aptos"/>
                <w:sz w:val="20"/>
              </w:rPr>
              <w:t>Vervoer</w:t>
            </w:r>
          </w:p>
        </w:tc>
        <w:tc>
          <w:tcPr>
            <w:tcW w:w="9239" w:type="dxa"/>
            <w:gridSpan w:val="10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57400" w14:textId="77777777" w:rsidR="009B4F8E" w:rsidRPr="00D53ABA" w:rsidRDefault="009B4F8E" w:rsidP="009B4F8E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F0283F" w:rsidRPr="0073207C" w14:paraId="44A00F8F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E77A0" w14:textId="77777777" w:rsidR="00F0283F" w:rsidRPr="007B0A99" w:rsidRDefault="002E7FC8" w:rsidP="009B4F8E">
            <w:pPr>
              <w:pStyle w:val="tabelkop"/>
              <w:jc w:val="lef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Communicatie</w:t>
            </w:r>
          </w:p>
        </w:tc>
        <w:tc>
          <w:tcPr>
            <w:tcW w:w="9239" w:type="dxa"/>
            <w:gridSpan w:val="10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FE77B" w14:textId="77777777" w:rsidR="00F0283F" w:rsidRPr="00D53ABA" w:rsidRDefault="00F0283F" w:rsidP="009B4F8E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9B4F8E" w:rsidRPr="0073207C" w14:paraId="65EA8BE3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c>
          <w:tcPr>
            <w:tcW w:w="1560" w:type="dxa"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4B83DF" w:themeFill="accent3" w:themeFillTint="9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81AB6D" w14:textId="77777777" w:rsidR="009B4F8E" w:rsidRPr="007B0A99" w:rsidRDefault="009B4F8E" w:rsidP="009B4F8E">
            <w:pPr>
              <w:pStyle w:val="tabelkop"/>
              <w:jc w:val="left"/>
              <w:rPr>
                <w:rFonts w:ascii="Aptos" w:hAnsi="Aptos"/>
                <w:sz w:val="20"/>
              </w:rPr>
            </w:pPr>
            <w:r w:rsidRPr="007B0A99">
              <w:rPr>
                <w:rFonts w:ascii="Aptos" w:hAnsi="Aptos"/>
                <w:sz w:val="20"/>
              </w:rPr>
              <w:t>Faciliteiten</w:t>
            </w:r>
          </w:p>
        </w:tc>
        <w:tc>
          <w:tcPr>
            <w:tcW w:w="9239" w:type="dxa"/>
            <w:gridSpan w:val="10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A6391" w14:textId="77777777" w:rsidR="009B4F8E" w:rsidRPr="00D53ABA" w:rsidRDefault="009B4F8E" w:rsidP="009B4F8E">
            <w:pPr>
              <w:pStyle w:val="tabelkop"/>
              <w:jc w:val="left"/>
              <w:rPr>
                <w:rFonts w:ascii="Aptos" w:hAnsi="Aptos"/>
                <w:color w:val="000000" w:themeColor="text1"/>
                <w:sz w:val="20"/>
              </w:rPr>
            </w:pPr>
          </w:p>
        </w:tc>
      </w:tr>
      <w:tr w:rsidR="00890551" w:rsidRPr="00AA431E" w14:paraId="56D89CF7" w14:textId="77777777" w:rsidTr="00D53ABA">
        <w:trPr>
          <w:cantSplit/>
          <w:trHeight w:hRule="exact" w:val="454"/>
        </w:trPr>
        <w:tc>
          <w:tcPr>
            <w:tcW w:w="10799" w:type="dxa"/>
            <w:gridSpan w:val="11"/>
            <w:tcBorders>
              <w:top w:val="single" w:sz="48" w:space="0" w:color="FFFFFF" w:themeColor="background1"/>
              <w:left w:val="nil"/>
              <w:bottom w:val="nil"/>
              <w:right w:val="nil"/>
            </w:tcBorders>
            <w:shd w:val="clear" w:color="auto" w:fill="184286" w:themeFill="accent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577FA" w14:textId="77777777" w:rsidR="00890551" w:rsidRPr="00D53ABA" w:rsidRDefault="00890551" w:rsidP="00EA6104">
            <w:pPr>
              <w:pStyle w:val="Tabelkopbold"/>
              <w:rPr>
                <w:rFonts w:ascii="Aptos" w:hAnsi="Aptos"/>
                <w:sz w:val="20"/>
                <w:szCs w:val="20"/>
              </w:rPr>
            </w:pPr>
            <w:r w:rsidRPr="00D53ABA">
              <w:rPr>
                <w:rFonts w:ascii="Aptos" w:hAnsi="Aptos"/>
                <w:b w:val="0"/>
                <w:color w:val="auto"/>
                <w:sz w:val="20"/>
                <w:szCs w:val="20"/>
              </w:rPr>
              <w:br w:type="page"/>
            </w:r>
            <w:r w:rsidR="008353CE" w:rsidRPr="00D53ABA">
              <w:rPr>
                <w:rFonts w:ascii="Aptos" w:hAnsi="Aptos"/>
                <w:sz w:val="20"/>
                <w:szCs w:val="20"/>
              </w:rPr>
              <w:t>OPMERKINGEN</w:t>
            </w:r>
          </w:p>
        </w:tc>
      </w:tr>
      <w:tr w:rsidR="008353CE" w:rsidRPr="0073207C" w14:paraId="669C460C" w14:textId="77777777" w:rsidTr="00D53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17"/>
        </w:trPr>
        <w:tc>
          <w:tcPr>
            <w:tcW w:w="10799" w:type="dxa"/>
            <w:gridSpan w:val="11"/>
            <w:tcBorders>
              <w:top w:val="nil"/>
            </w:tcBorders>
            <w:shd w:val="clear" w:color="auto" w:fill="DDF1FD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AA657" w14:textId="77777777" w:rsidR="008353CE" w:rsidRPr="00F026FD" w:rsidRDefault="00F026FD" w:rsidP="00F026FD">
            <w:pPr>
              <w:pStyle w:val="tabelkop"/>
              <w:numPr>
                <w:ilvl w:val="0"/>
                <w:numId w:val="3"/>
              </w:numPr>
              <w:ind w:left="221" w:hanging="216"/>
              <w:jc w:val="left"/>
              <w:rPr>
                <w:rFonts w:ascii="Aptos" w:hAnsi="Aptos"/>
                <w:color w:val="000000" w:themeColor="text1"/>
                <w:sz w:val="20"/>
              </w:rPr>
            </w:pPr>
            <w:r>
              <w:rPr>
                <w:rFonts w:ascii="Aptos" w:hAnsi="Aptos"/>
                <w:color w:val="000000" w:themeColor="text1"/>
                <w:sz w:val="20"/>
              </w:rPr>
              <w:t xml:space="preserve"> </w:t>
            </w:r>
          </w:p>
        </w:tc>
      </w:tr>
    </w:tbl>
    <w:p w14:paraId="14383086" w14:textId="77777777" w:rsidR="001A176B" w:rsidRDefault="001A176B">
      <w:r>
        <w:rPr>
          <w:b/>
        </w:rPr>
        <w:br w:type="page"/>
      </w:r>
    </w:p>
    <w:tbl>
      <w:tblPr>
        <w:tblStyle w:val="Tabelraster"/>
        <w:tblW w:w="11169" w:type="dxa"/>
        <w:tblInd w:w="57" w:type="dxa"/>
        <w:tblLook w:val="04A0" w:firstRow="1" w:lastRow="0" w:firstColumn="1" w:lastColumn="0" w:noHBand="0" w:noVBand="1"/>
      </w:tblPr>
      <w:tblGrid>
        <w:gridCol w:w="11169"/>
      </w:tblGrid>
      <w:tr w:rsidR="001A176B" w:rsidRPr="00AA431E" w14:paraId="01CB6A97" w14:textId="77777777" w:rsidTr="00EA6104">
        <w:trPr>
          <w:cantSplit/>
          <w:trHeight w:hRule="exact" w:val="454"/>
        </w:trPr>
        <w:tc>
          <w:tcPr>
            <w:tcW w:w="11169" w:type="dxa"/>
            <w:tcBorders>
              <w:top w:val="single" w:sz="48" w:space="0" w:color="FFFFFF" w:themeColor="background1"/>
              <w:left w:val="nil"/>
              <w:bottom w:val="nil"/>
              <w:right w:val="nil"/>
            </w:tcBorders>
            <w:shd w:val="clear" w:color="auto" w:fill="184286" w:themeFill="accent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A4950" w14:textId="77777777" w:rsidR="001A176B" w:rsidRPr="00AA431E" w:rsidRDefault="001A176B" w:rsidP="00EA6104">
            <w:pPr>
              <w:pStyle w:val="Tabelkopbold"/>
              <w:rPr>
                <w:rFonts w:ascii="Aptos" w:hAnsi="Aptos"/>
              </w:rPr>
            </w:pPr>
            <w:r>
              <w:rPr>
                <w:b w:val="0"/>
                <w:color w:val="auto"/>
                <w:sz w:val="20"/>
                <w:szCs w:val="20"/>
              </w:rPr>
              <w:lastRenderedPageBreak/>
              <w:br w:type="page"/>
            </w:r>
            <w:r>
              <w:t>BIJLAGEN</w:t>
            </w:r>
          </w:p>
        </w:tc>
      </w:tr>
    </w:tbl>
    <w:p w14:paraId="73C4E53D" w14:textId="77777777" w:rsidR="001A176B" w:rsidRDefault="001A176B" w:rsidP="001A176B">
      <w:pPr>
        <w:pStyle w:val="Geenafstand"/>
        <w:rPr>
          <w:rFonts w:ascii="Aptos" w:hAnsi="Aptos"/>
        </w:rPr>
      </w:pPr>
    </w:p>
    <w:p w14:paraId="639B52D1" w14:textId="77777777" w:rsidR="004B6930" w:rsidRDefault="004B6930" w:rsidP="004B6930">
      <w:pPr>
        <w:pStyle w:val="Geenafstand"/>
        <w:rPr>
          <w:rFonts w:ascii="Aptos" w:hAnsi="Aptos"/>
        </w:rPr>
      </w:pPr>
    </w:p>
    <w:p w14:paraId="58C4FDDB" w14:textId="77777777" w:rsidR="008B49B0" w:rsidRPr="00AA431E" w:rsidRDefault="008B49B0" w:rsidP="004B6930">
      <w:pPr>
        <w:rPr>
          <w:rFonts w:ascii="Aptos" w:hAnsi="Aptos"/>
        </w:rPr>
      </w:pPr>
    </w:p>
    <w:sectPr w:rsidR="008B49B0" w:rsidRPr="00AA431E" w:rsidSect="00494F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97" w:right="397" w:bottom="397" w:left="397" w:header="289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CB81" w14:textId="77777777" w:rsidR="00185283" w:rsidRDefault="00185283" w:rsidP="00417FA6">
      <w:pPr>
        <w:spacing w:after="0" w:line="240" w:lineRule="auto"/>
      </w:pPr>
      <w:r>
        <w:separator/>
      </w:r>
    </w:p>
  </w:endnote>
  <w:endnote w:type="continuationSeparator" w:id="0">
    <w:p w14:paraId="7A534456" w14:textId="77777777" w:rsidR="00185283" w:rsidRDefault="00185283" w:rsidP="0041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88318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36"/>
        <w:szCs w:val="36"/>
      </w:rPr>
    </w:sdtEndPr>
    <w:sdtContent>
      <w:p w14:paraId="18435D9F" w14:textId="77777777" w:rsidR="004514AD" w:rsidRDefault="00A8618C" w:rsidP="00A8618C">
        <w:pPr>
          <w:pStyle w:val="Voettekst"/>
          <w:jc w:val="center"/>
        </w:pPr>
        <w:r w:rsidRPr="00A8618C">
          <w:rPr>
            <w:rFonts w:asciiTheme="minorHAnsi" w:hAnsiTheme="minorHAnsi"/>
            <w:sz w:val="28"/>
            <w:szCs w:val="28"/>
          </w:rPr>
          <w:t xml:space="preserve">- </w:t>
        </w:r>
        <w:r w:rsidR="004514AD" w:rsidRPr="00A8618C">
          <w:rPr>
            <w:rFonts w:asciiTheme="minorHAnsi" w:hAnsiTheme="minorHAnsi"/>
            <w:sz w:val="28"/>
            <w:szCs w:val="28"/>
          </w:rPr>
          <w:fldChar w:fldCharType="begin"/>
        </w:r>
        <w:r w:rsidR="004514AD" w:rsidRPr="00A8618C">
          <w:rPr>
            <w:rFonts w:asciiTheme="minorHAnsi" w:hAnsiTheme="minorHAnsi"/>
            <w:sz w:val="28"/>
            <w:szCs w:val="28"/>
          </w:rPr>
          <w:instrText>PAGE   \* MERGEFORMAT</w:instrText>
        </w:r>
        <w:r w:rsidR="004514AD" w:rsidRPr="00A8618C">
          <w:rPr>
            <w:rFonts w:asciiTheme="minorHAnsi" w:hAnsiTheme="minorHAnsi"/>
            <w:sz w:val="28"/>
            <w:szCs w:val="28"/>
          </w:rPr>
          <w:fldChar w:fldCharType="separate"/>
        </w:r>
        <w:r w:rsidR="004514AD" w:rsidRPr="00A8618C">
          <w:rPr>
            <w:rFonts w:asciiTheme="minorHAnsi" w:hAnsiTheme="minorHAnsi"/>
            <w:sz w:val="28"/>
            <w:szCs w:val="28"/>
          </w:rPr>
          <w:t>2</w:t>
        </w:r>
        <w:r w:rsidR="004514AD" w:rsidRPr="00A8618C">
          <w:rPr>
            <w:rFonts w:asciiTheme="minorHAnsi" w:hAnsiTheme="minorHAnsi"/>
            <w:sz w:val="28"/>
            <w:szCs w:val="28"/>
          </w:rPr>
          <w:fldChar w:fldCharType="end"/>
        </w:r>
        <w:r w:rsidRPr="00A8618C">
          <w:rPr>
            <w:rFonts w:asciiTheme="minorHAnsi" w:hAnsiTheme="minorHAnsi"/>
            <w:sz w:val="28"/>
            <w:szCs w:val="28"/>
          </w:rPr>
          <w:t>-</w:t>
        </w:r>
        <w:r>
          <w:rPr>
            <w:rFonts w:asciiTheme="majorHAnsi" w:hAnsiTheme="majorHAnsi"/>
            <w:sz w:val="36"/>
            <w:szCs w:val="36"/>
          </w:rPr>
          <w:t xml:space="preserve"> </w:t>
        </w:r>
      </w:p>
    </w:sdtContent>
  </w:sdt>
  <w:p w14:paraId="6B6B6D88" w14:textId="77777777" w:rsidR="004514AD" w:rsidRDefault="004514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867"/>
      <w:gridCol w:w="1119"/>
      <w:gridCol w:w="1417"/>
    </w:tblGrid>
    <w:tr w:rsidR="00494FA4" w14:paraId="63192D65" w14:textId="77777777" w:rsidTr="00FA6319">
      <w:tc>
        <w:tcPr>
          <w:tcW w:w="709" w:type="dxa"/>
          <w:tcMar>
            <w:left w:w="0" w:type="dxa"/>
            <w:right w:w="0" w:type="dxa"/>
          </w:tcMar>
        </w:tcPr>
        <w:p w14:paraId="5DF541AC" w14:textId="77777777" w:rsidR="00494FA4" w:rsidRPr="00ED3AD2" w:rsidRDefault="00494FA4" w:rsidP="00FA6319">
          <w:pPr>
            <w:pStyle w:val="Voettekst"/>
            <w:rPr>
              <w:sz w:val="16"/>
              <w:szCs w:val="16"/>
            </w:rPr>
          </w:pPr>
          <w:r w:rsidRPr="00ED3AD2">
            <w:rPr>
              <w:sz w:val="16"/>
              <w:szCs w:val="16"/>
            </w:rPr>
            <w:t>Door:</w:t>
          </w:r>
          <w:r w:rsidR="00FA6319">
            <w:rPr>
              <w:sz w:val="16"/>
              <w:szCs w:val="16"/>
            </w:rPr>
            <w:tab/>
          </w:r>
        </w:p>
        <w:p w14:paraId="24E555AD" w14:textId="77777777" w:rsidR="00494FA4" w:rsidRPr="00ED3AD2" w:rsidRDefault="00494FA4" w:rsidP="00FA6319">
          <w:pPr>
            <w:pStyle w:val="Voettekst"/>
            <w:rPr>
              <w:sz w:val="16"/>
              <w:szCs w:val="16"/>
            </w:rPr>
          </w:pPr>
          <w:r w:rsidRPr="00ED3AD2">
            <w:rPr>
              <w:sz w:val="16"/>
              <w:szCs w:val="16"/>
            </w:rPr>
            <w:t>Datum:</w:t>
          </w:r>
          <w:r w:rsidR="00FA6319">
            <w:rPr>
              <w:sz w:val="16"/>
              <w:szCs w:val="16"/>
            </w:rPr>
            <w:tab/>
          </w:r>
        </w:p>
        <w:p w14:paraId="0D14A0CC" w14:textId="77777777" w:rsidR="00494FA4" w:rsidRDefault="00494FA4" w:rsidP="00FA6319">
          <w:pPr>
            <w:pStyle w:val="Voettekst"/>
          </w:pPr>
          <w:r w:rsidRPr="00ED3AD2">
            <w:rPr>
              <w:sz w:val="16"/>
              <w:szCs w:val="16"/>
            </w:rPr>
            <w:t xml:space="preserve">Versie: </w:t>
          </w:r>
        </w:p>
      </w:tc>
      <w:tc>
        <w:tcPr>
          <w:tcW w:w="7867" w:type="dxa"/>
          <w:tcMar>
            <w:left w:w="0" w:type="dxa"/>
            <w:right w:w="0" w:type="dxa"/>
          </w:tcMar>
        </w:tcPr>
        <w:p w14:paraId="6B696881" w14:textId="112EF3B0" w:rsidR="00494FA4" w:rsidRDefault="00BE7144" w:rsidP="00494FA4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maker</w:t>
          </w:r>
        </w:p>
        <w:p w14:paraId="45DB181F" w14:textId="77777777" w:rsidR="00FA6319" w:rsidRDefault="00FA6319" w:rsidP="00494FA4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\@ "d MMMM yyyy"  \* MERGEFORMAT </w:instrText>
          </w:r>
          <w:r>
            <w:rPr>
              <w:sz w:val="16"/>
              <w:szCs w:val="16"/>
            </w:rPr>
            <w:fldChar w:fldCharType="separate"/>
          </w:r>
          <w:r w:rsidR="00BE7144">
            <w:rPr>
              <w:noProof/>
              <w:sz w:val="16"/>
              <w:szCs w:val="16"/>
            </w:rPr>
            <w:t>5 juli 2025</w:t>
          </w:r>
          <w:r>
            <w:rPr>
              <w:sz w:val="16"/>
              <w:szCs w:val="16"/>
            </w:rPr>
            <w:fldChar w:fldCharType="end"/>
          </w:r>
        </w:p>
        <w:p w14:paraId="01392F76" w14:textId="77777777" w:rsidR="00CE7E29" w:rsidRDefault="00CE7E29" w:rsidP="00494FA4">
          <w:pPr>
            <w:pStyle w:val="Voettekst"/>
          </w:pPr>
          <w:r>
            <w:rPr>
              <w:sz w:val="16"/>
              <w:szCs w:val="16"/>
            </w:rPr>
            <w:t>1</w:t>
          </w:r>
        </w:p>
      </w:tc>
      <w:tc>
        <w:tcPr>
          <w:tcW w:w="1119" w:type="dxa"/>
          <w:tcMar>
            <w:left w:w="0" w:type="dxa"/>
            <w:right w:w="0" w:type="dxa"/>
          </w:tcMar>
          <w:vAlign w:val="bottom"/>
        </w:tcPr>
        <w:p w14:paraId="09DE7F50" w14:textId="77777777" w:rsidR="00494FA4" w:rsidRPr="00912D30" w:rsidRDefault="00CE7E29" w:rsidP="00CE7E29">
          <w:pPr>
            <w:pStyle w:val="Voettekst"/>
            <w:ind w:right="53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sjabloon EE</w:t>
          </w:r>
          <w:r w:rsidR="00494FA4" w:rsidRPr="00912D30">
            <w:rPr>
              <w:sz w:val="12"/>
              <w:szCs w:val="12"/>
            </w:rPr>
            <w:t>2025.</w:t>
          </w:r>
          <w:r w:rsidR="00207536">
            <w:rPr>
              <w:sz w:val="12"/>
              <w:szCs w:val="12"/>
            </w:rPr>
            <w:t>3</w:t>
          </w:r>
        </w:p>
        <w:p w14:paraId="37C6D171" w14:textId="77777777" w:rsidR="00494FA4" w:rsidRPr="00912D30" w:rsidRDefault="00494FA4" w:rsidP="00CE7E29">
          <w:pPr>
            <w:pStyle w:val="Voettekst"/>
            <w:ind w:right="53"/>
            <w:jc w:val="right"/>
            <w:rPr>
              <w:sz w:val="12"/>
              <w:szCs w:val="12"/>
            </w:rPr>
          </w:pPr>
          <w:r w:rsidRPr="00912D30">
            <w:rPr>
              <w:sz w:val="12"/>
              <w:szCs w:val="12"/>
            </w:rPr>
            <w:t>ontwikkeld door:</w:t>
          </w:r>
        </w:p>
      </w:tc>
      <w:tc>
        <w:tcPr>
          <w:tcW w:w="1417" w:type="dxa"/>
          <w:tcMar>
            <w:left w:w="0" w:type="dxa"/>
            <w:right w:w="0" w:type="dxa"/>
          </w:tcMar>
          <w:vAlign w:val="bottom"/>
        </w:tcPr>
        <w:p w14:paraId="615DB5ED" w14:textId="77777777" w:rsidR="00494FA4" w:rsidRDefault="00494FA4" w:rsidP="00494FA4">
          <w:pPr>
            <w:pStyle w:val="Voettekst"/>
            <w:jc w:val="right"/>
          </w:pPr>
          <w:r w:rsidRPr="00AA431E">
            <w:rPr>
              <w:rFonts w:ascii="Aptos" w:hAnsi="Aptos" w:cs="Arial"/>
              <w:noProof/>
            </w:rPr>
            <w:drawing>
              <wp:inline distT="0" distB="0" distL="0" distR="0" wp14:anchorId="3A600520" wp14:editId="10B1623D">
                <wp:extent cx="864214" cy="266567"/>
                <wp:effectExtent l="0" t="0" r="0" b="0"/>
                <wp:docPr id="1357993535" name="Afbeelding 1357993535" descr="Afbeelding met Lettertype, schermopname, Graphics, logo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4" descr="Afbeelding met Lettertype, schermopname, Graphics, logo&#10;&#10;Door AI gegenereerde inhoud is mogelijk onjuis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214" cy="266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EF75E6" w14:textId="77777777" w:rsidR="00494FA4" w:rsidRDefault="00494FA4" w:rsidP="00494FA4">
    <w:pPr>
      <w:pStyle w:val="Voettekst"/>
    </w:pPr>
  </w:p>
  <w:p w14:paraId="188ADC36" w14:textId="77777777" w:rsidR="00494FA4" w:rsidRDefault="00494F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EB12" w14:textId="77777777" w:rsidR="00185283" w:rsidRDefault="00185283" w:rsidP="00417FA6">
      <w:pPr>
        <w:spacing w:after="0" w:line="240" w:lineRule="auto"/>
      </w:pPr>
      <w:r>
        <w:separator/>
      </w:r>
    </w:p>
  </w:footnote>
  <w:footnote w:type="continuationSeparator" w:id="0">
    <w:p w14:paraId="7C041934" w14:textId="77777777" w:rsidR="00185283" w:rsidRDefault="00185283" w:rsidP="0041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1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06"/>
    </w:tblGrid>
    <w:tr w:rsidR="0037521F" w14:paraId="0B516648" w14:textId="77777777" w:rsidTr="0037521F">
      <w:tc>
        <w:tcPr>
          <w:tcW w:w="11106" w:type="dxa"/>
          <w:tcMar>
            <w:left w:w="0" w:type="dxa"/>
            <w:right w:w="0" w:type="dxa"/>
          </w:tcMar>
        </w:tcPr>
        <w:p w14:paraId="57AC62A6" w14:textId="77777777" w:rsidR="0037521F" w:rsidRPr="0037521F" w:rsidRDefault="0037521F" w:rsidP="003E184D">
          <w:pPr>
            <w:pStyle w:val="Koptekst"/>
          </w:pPr>
          <w:r w:rsidRPr="0037521F">
            <w:rPr>
              <w:color w:val="184286" w:themeColor="accent3"/>
            </w:rPr>
            <w:t>INZETPLAN</w:t>
          </w:r>
          <w:r w:rsidRPr="0037521F">
            <w:t xml:space="preserve"> </w:t>
          </w:r>
          <w:fldSimple w:instr=" TITLE  \* Upper  \* MERGEFORMAT ">
            <w:r w:rsidR="00BE7144">
              <w:t>EVENEMENTNAAM</w:t>
            </w:r>
          </w:fldSimple>
        </w:p>
      </w:tc>
    </w:tr>
  </w:tbl>
  <w:p w14:paraId="4CCD81D1" w14:textId="77777777" w:rsidR="00417FA6" w:rsidRDefault="00417FA6" w:rsidP="003E18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0"/>
      <w:gridCol w:w="2291"/>
      <w:gridCol w:w="7060"/>
    </w:tblGrid>
    <w:tr w:rsidR="00ED6BDC" w14:paraId="3C948A19" w14:textId="77777777" w:rsidTr="00ED6BDC">
      <w:trPr>
        <w:trHeight w:val="851"/>
      </w:trPr>
      <w:tc>
        <w:tcPr>
          <w:tcW w:w="1820" w:type="dxa"/>
          <w:tcMar>
            <w:left w:w="0" w:type="dxa"/>
            <w:right w:w="0" w:type="dxa"/>
          </w:tcMar>
          <w:vAlign w:val="center"/>
        </w:tcPr>
        <w:p w14:paraId="56312080" w14:textId="43540DFA" w:rsidR="00ED6BDC" w:rsidRDefault="00ED6BDC" w:rsidP="00ED6BDC">
          <w:pPr>
            <w:spacing w:after="0"/>
            <w:jc w:val="center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Hier logo EZO</w:t>
          </w:r>
        </w:p>
        <w:p w14:paraId="37D32614" w14:textId="384BFCE1" w:rsidR="00ED6BDC" w:rsidRDefault="00ED6BDC" w:rsidP="00ED6BDC">
          <w:pPr>
            <w:spacing w:after="0"/>
            <w:jc w:val="center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plaatsen</w:t>
          </w:r>
        </w:p>
      </w:tc>
      <w:tc>
        <w:tcPr>
          <w:tcW w:w="2291" w:type="dxa"/>
        </w:tcPr>
        <w:p w14:paraId="4DCDD3F2" w14:textId="40B7336E" w:rsidR="00ED6BDC" w:rsidRPr="003E184D" w:rsidRDefault="00ED6BDC" w:rsidP="003E184D">
          <w:pPr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hier</w:t>
          </w:r>
          <w:r>
            <w:rPr>
              <w:rFonts w:asciiTheme="minorHAnsi" w:hAnsiTheme="minorHAnsi"/>
              <w:sz w:val="16"/>
              <w:szCs w:val="16"/>
            </w:rPr>
            <w:br/>
            <w:t>adresgegevens EZO</w:t>
          </w:r>
          <w:r>
            <w:rPr>
              <w:rFonts w:asciiTheme="minorHAnsi" w:hAnsiTheme="minorHAnsi"/>
              <w:sz w:val="16"/>
              <w:szCs w:val="16"/>
            </w:rPr>
            <w:br/>
            <w:t>plaatsen</w:t>
          </w:r>
        </w:p>
      </w:tc>
      <w:tc>
        <w:tcPr>
          <w:tcW w:w="7060" w:type="dxa"/>
          <w:tcMar>
            <w:left w:w="0" w:type="dxa"/>
            <w:right w:w="0" w:type="dxa"/>
          </w:tcMar>
        </w:tcPr>
        <w:p w14:paraId="6C48B6AA" w14:textId="77777777" w:rsidR="00ED6BDC" w:rsidRDefault="00ED6BDC" w:rsidP="003E184D">
          <w:pPr>
            <w:pStyle w:val="Koptekst"/>
          </w:pPr>
          <w:r w:rsidRPr="00C40810">
            <w:rPr>
              <w:color w:val="184286" w:themeColor="accent3"/>
            </w:rPr>
            <w:t>INZETPLAN</w:t>
          </w:r>
          <w:r>
            <w:rPr>
              <w:color w:val="184286" w:themeColor="accent3"/>
            </w:rPr>
            <w:t xml:space="preserve"> </w:t>
          </w:r>
          <w:fldSimple w:instr=" TITLE  \* Upper  \* MERGEFORMAT ">
            <w:r>
              <w:t>EVENEMENTNAAM</w:t>
            </w:r>
          </w:fldSimple>
        </w:p>
      </w:tc>
    </w:tr>
  </w:tbl>
  <w:p w14:paraId="2982C21E" w14:textId="77777777" w:rsidR="00AB0E91" w:rsidRDefault="00AB0E91" w:rsidP="003E18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1B48"/>
    <w:multiLevelType w:val="hybridMultilevel"/>
    <w:tmpl w:val="7E70F18A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B602DB9"/>
    <w:multiLevelType w:val="hybridMultilevel"/>
    <w:tmpl w:val="3302583C"/>
    <w:lvl w:ilvl="0" w:tplc="598A68F6">
      <w:start w:val="1"/>
      <w:numFmt w:val="bullet"/>
      <w:pStyle w:val="opsomming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DC613AC"/>
    <w:multiLevelType w:val="hybridMultilevel"/>
    <w:tmpl w:val="E5BAC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7931">
    <w:abstractNumId w:val="1"/>
  </w:num>
  <w:num w:numId="2" w16cid:durableId="1668241955">
    <w:abstractNumId w:val="0"/>
  </w:num>
  <w:num w:numId="3" w16cid:durableId="187449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BA"/>
    <w:rsid w:val="000270FD"/>
    <w:rsid w:val="000A2923"/>
    <w:rsid w:val="000A3818"/>
    <w:rsid w:val="000C2500"/>
    <w:rsid w:val="0013683F"/>
    <w:rsid w:val="00170F53"/>
    <w:rsid w:val="00185283"/>
    <w:rsid w:val="001A176B"/>
    <w:rsid w:val="001B7453"/>
    <w:rsid w:val="001C5400"/>
    <w:rsid w:val="00207536"/>
    <w:rsid w:val="00273FC2"/>
    <w:rsid w:val="002B0A6E"/>
    <w:rsid w:val="002D3436"/>
    <w:rsid w:val="002E7A11"/>
    <w:rsid w:val="002E7FC8"/>
    <w:rsid w:val="0037521F"/>
    <w:rsid w:val="0038753A"/>
    <w:rsid w:val="003A4D73"/>
    <w:rsid w:val="003D05A7"/>
    <w:rsid w:val="003D1347"/>
    <w:rsid w:val="003E184D"/>
    <w:rsid w:val="00414653"/>
    <w:rsid w:val="00417FA6"/>
    <w:rsid w:val="00450BA8"/>
    <w:rsid w:val="004514AD"/>
    <w:rsid w:val="0045582D"/>
    <w:rsid w:val="00480503"/>
    <w:rsid w:val="004939F9"/>
    <w:rsid w:val="00494FA4"/>
    <w:rsid w:val="004B2F19"/>
    <w:rsid w:val="004B6930"/>
    <w:rsid w:val="004C2024"/>
    <w:rsid w:val="004C6FAE"/>
    <w:rsid w:val="00587D18"/>
    <w:rsid w:val="00587E9F"/>
    <w:rsid w:val="005A7A49"/>
    <w:rsid w:val="005B29B3"/>
    <w:rsid w:val="00654684"/>
    <w:rsid w:val="006B1EAE"/>
    <w:rsid w:val="006F44BA"/>
    <w:rsid w:val="0073207C"/>
    <w:rsid w:val="007736EF"/>
    <w:rsid w:val="007827CE"/>
    <w:rsid w:val="007B0A99"/>
    <w:rsid w:val="007B48C8"/>
    <w:rsid w:val="0082489E"/>
    <w:rsid w:val="008353CE"/>
    <w:rsid w:val="00845CD5"/>
    <w:rsid w:val="00857539"/>
    <w:rsid w:val="00873694"/>
    <w:rsid w:val="00890551"/>
    <w:rsid w:val="008B49B0"/>
    <w:rsid w:val="008C53A8"/>
    <w:rsid w:val="008E6893"/>
    <w:rsid w:val="00910188"/>
    <w:rsid w:val="00912D30"/>
    <w:rsid w:val="00914DB0"/>
    <w:rsid w:val="00945810"/>
    <w:rsid w:val="009B4F8E"/>
    <w:rsid w:val="009F2FC0"/>
    <w:rsid w:val="00A21590"/>
    <w:rsid w:val="00A32550"/>
    <w:rsid w:val="00A52971"/>
    <w:rsid w:val="00A56258"/>
    <w:rsid w:val="00A6328F"/>
    <w:rsid w:val="00A74B9C"/>
    <w:rsid w:val="00A8618C"/>
    <w:rsid w:val="00AA431E"/>
    <w:rsid w:val="00AB0E91"/>
    <w:rsid w:val="00AB443F"/>
    <w:rsid w:val="00AC4B92"/>
    <w:rsid w:val="00B13EA1"/>
    <w:rsid w:val="00B655CA"/>
    <w:rsid w:val="00B84161"/>
    <w:rsid w:val="00BD247F"/>
    <w:rsid w:val="00BE7144"/>
    <w:rsid w:val="00C26658"/>
    <w:rsid w:val="00C3035E"/>
    <w:rsid w:val="00C40810"/>
    <w:rsid w:val="00C536A4"/>
    <w:rsid w:val="00C852D1"/>
    <w:rsid w:val="00CE7E29"/>
    <w:rsid w:val="00D34E91"/>
    <w:rsid w:val="00D53ABA"/>
    <w:rsid w:val="00D56B0E"/>
    <w:rsid w:val="00E20F37"/>
    <w:rsid w:val="00E54DBA"/>
    <w:rsid w:val="00E72700"/>
    <w:rsid w:val="00E8414E"/>
    <w:rsid w:val="00EC59E2"/>
    <w:rsid w:val="00ED3AD2"/>
    <w:rsid w:val="00ED6BDC"/>
    <w:rsid w:val="00ED6C3C"/>
    <w:rsid w:val="00F026FD"/>
    <w:rsid w:val="00F0283F"/>
    <w:rsid w:val="00F065DB"/>
    <w:rsid w:val="00F20DD4"/>
    <w:rsid w:val="00F351D1"/>
    <w:rsid w:val="00F5636B"/>
    <w:rsid w:val="00F653E5"/>
    <w:rsid w:val="00F8307F"/>
    <w:rsid w:val="00FA61C3"/>
    <w:rsid w:val="00FA6319"/>
    <w:rsid w:val="00FB79B1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CCEDB"/>
  <w15:chartTrackingRefBased/>
  <w15:docId w15:val="{DBB291C5-DC64-452E-901A-155D0EFE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99"/>
    <w:qFormat/>
    <w:rsid w:val="00D53ABA"/>
    <w:pPr>
      <w:spacing w:after="200" w:line="276" w:lineRule="auto"/>
    </w:pPr>
    <w:rPr>
      <w:rFonts w:ascii="Arial" w:hAnsi="Arial" w:cs="Times New Roman"/>
      <w:kern w:val="0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rsid w:val="004B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9101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4B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9101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6930"/>
    <w:pPr>
      <w:keepNext/>
      <w:keepLines/>
      <w:spacing w:before="160" w:after="80"/>
      <w:outlineLvl w:val="2"/>
    </w:pPr>
    <w:rPr>
      <w:rFonts w:eastAsiaTheme="majorEastAsia" w:cstheme="majorBidi"/>
      <w:color w:val="B9101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101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6930"/>
    <w:pPr>
      <w:keepNext/>
      <w:keepLines/>
      <w:spacing w:before="80" w:after="40"/>
      <w:outlineLvl w:val="4"/>
    </w:pPr>
    <w:rPr>
      <w:rFonts w:eastAsiaTheme="majorEastAsia" w:cstheme="majorBidi"/>
      <w:color w:val="B9101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6930"/>
    <w:rPr>
      <w:rFonts w:asciiTheme="majorHAnsi" w:eastAsiaTheme="majorEastAsia" w:hAnsiTheme="majorHAnsi" w:cstheme="majorBidi"/>
      <w:color w:val="B9101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6930"/>
    <w:rPr>
      <w:rFonts w:asciiTheme="majorHAnsi" w:eastAsiaTheme="majorEastAsia" w:hAnsiTheme="majorHAnsi" w:cstheme="majorBidi"/>
      <w:color w:val="B91010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6930"/>
    <w:rPr>
      <w:rFonts w:eastAsiaTheme="majorEastAsia" w:cstheme="majorBidi"/>
      <w:color w:val="B91010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6930"/>
    <w:rPr>
      <w:rFonts w:eastAsiaTheme="majorEastAsia" w:cstheme="majorBidi"/>
      <w:i/>
      <w:iCs/>
      <w:color w:val="B9101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6930"/>
    <w:rPr>
      <w:rFonts w:eastAsiaTheme="majorEastAsia" w:cstheme="majorBidi"/>
      <w:color w:val="B9101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69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69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69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69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4B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4B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4B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69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4B69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4B6930"/>
    <w:rPr>
      <w:i/>
      <w:iCs/>
      <w:color w:val="B9101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B6930"/>
    <w:pPr>
      <w:pBdr>
        <w:top w:val="single" w:sz="4" w:space="10" w:color="B91010" w:themeColor="accent1" w:themeShade="BF"/>
        <w:bottom w:val="single" w:sz="4" w:space="10" w:color="B91010" w:themeColor="accent1" w:themeShade="BF"/>
      </w:pBdr>
      <w:spacing w:before="360" w:after="360"/>
      <w:ind w:left="864" w:right="864"/>
      <w:jc w:val="center"/>
    </w:pPr>
    <w:rPr>
      <w:i/>
      <w:iCs/>
      <w:color w:val="B9101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6930"/>
    <w:rPr>
      <w:i/>
      <w:iCs/>
      <w:color w:val="B91010" w:themeColor="accent1" w:themeShade="BF"/>
    </w:rPr>
  </w:style>
  <w:style w:type="character" w:styleId="Intensieveverwijzing">
    <w:name w:val="Intense Reference"/>
    <w:basedOn w:val="Standaardalinea-lettertype"/>
    <w:uiPriority w:val="32"/>
    <w:rsid w:val="004B6930"/>
    <w:rPr>
      <w:b/>
      <w:bCs/>
      <w:smallCaps/>
      <w:color w:val="B91010" w:themeColor="accent1" w:themeShade="BF"/>
      <w:spacing w:val="5"/>
    </w:rPr>
  </w:style>
  <w:style w:type="paragraph" w:styleId="Geenafstand">
    <w:name w:val="No Spacing"/>
    <w:uiPriority w:val="99"/>
    <w:rsid w:val="004B6930"/>
    <w:pPr>
      <w:spacing w:after="0" w:line="240" w:lineRule="auto"/>
    </w:pPr>
    <w:rPr>
      <w:rFonts w:ascii="Arial" w:hAnsi="Arial" w:cs="Times New Roman"/>
      <w:kern w:val="0"/>
      <w:sz w:val="20"/>
      <w:szCs w:val="20"/>
    </w:rPr>
  </w:style>
  <w:style w:type="table" w:styleId="Tabelraster">
    <w:name w:val="Table Grid"/>
    <w:basedOn w:val="Standaardtabel"/>
    <w:uiPriority w:val="59"/>
    <w:rsid w:val="004B6930"/>
    <w:pPr>
      <w:spacing w:after="0" w:line="276" w:lineRule="auto"/>
    </w:pPr>
    <w:rPr>
      <w:rFonts w:ascii="Arial" w:hAnsi="Arial" w:cs="Times New Roman"/>
      <w:color w:val="000000" w:themeColor="text1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bold">
    <w:name w:val="Tabelkop bold"/>
    <w:uiPriority w:val="2"/>
    <w:rsid w:val="004B6930"/>
    <w:pPr>
      <w:spacing w:after="200" w:line="276" w:lineRule="auto"/>
    </w:pPr>
    <w:rPr>
      <w:rFonts w:ascii="Arial" w:hAnsi="Arial" w:cs="Times New Roman"/>
      <w:b/>
      <w:color w:val="FFFFFF" w:themeColor="background1"/>
      <w:kern w:val="0"/>
      <w:sz w:val="24"/>
      <w:szCs w:val="24"/>
    </w:rPr>
  </w:style>
  <w:style w:type="paragraph" w:customStyle="1" w:styleId="tabelkop">
    <w:name w:val="tabelkop"/>
    <w:basedOn w:val="Geenafstand"/>
    <w:uiPriority w:val="3"/>
    <w:rsid w:val="004B6930"/>
    <w:pPr>
      <w:jc w:val="center"/>
    </w:pPr>
    <w:rPr>
      <w:color w:val="FFFFFF" w:themeColor="background1"/>
      <w:sz w:val="22"/>
    </w:rPr>
  </w:style>
  <w:style w:type="paragraph" w:customStyle="1" w:styleId="tekstweer">
    <w:name w:val="tekst weer"/>
    <w:basedOn w:val="Standaard"/>
    <w:link w:val="tekstweerChar"/>
    <w:uiPriority w:val="1"/>
    <w:rsid w:val="004B6930"/>
    <w:pPr>
      <w:tabs>
        <w:tab w:val="right" w:pos="827"/>
      </w:tabs>
      <w:spacing w:after="0"/>
      <w:jc w:val="center"/>
    </w:pPr>
    <w:rPr>
      <w:rFonts w:ascii="Arial Narrow" w:hAnsi="Arial Narrow" w:cs="Arial"/>
      <w:color w:val="000000" w:themeColor="text1"/>
      <w:sz w:val="22"/>
    </w:rPr>
  </w:style>
  <w:style w:type="character" w:customStyle="1" w:styleId="tekstweerChar">
    <w:name w:val="tekst weer Char"/>
    <w:basedOn w:val="Standaardalinea-lettertype"/>
    <w:link w:val="tekstweer"/>
    <w:uiPriority w:val="1"/>
    <w:rsid w:val="004B6930"/>
    <w:rPr>
      <w:rFonts w:ascii="Arial Narrow" w:hAnsi="Arial Narrow" w:cs="Arial"/>
      <w:color w:val="000000" w:themeColor="text1"/>
      <w:kern w:val="0"/>
      <w:szCs w:val="20"/>
    </w:rPr>
  </w:style>
  <w:style w:type="paragraph" w:customStyle="1" w:styleId="opsomming">
    <w:name w:val="opsomming"/>
    <w:basedOn w:val="Lijstalinea"/>
    <w:uiPriority w:val="1"/>
    <w:rsid w:val="004B6930"/>
    <w:pPr>
      <w:numPr>
        <w:numId w:val="1"/>
      </w:numPr>
      <w:tabs>
        <w:tab w:val="num" w:pos="360"/>
      </w:tabs>
      <w:spacing w:after="0"/>
      <w:ind w:left="180" w:hanging="149"/>
    </w:pPr>
    <w:rPr>
      <w:color w:val="000000" w:themeColor="text1"/>
    </w:rPr>
  </w:style>
  <w:style w:type="paragraph" w:styleId="Koptekst">
    <w:name w:val="header"/>
    <w:basedOn w:val="Standaard"/>
    <w:link w:val="KoptekstChar"/>
    <w:uiPriority w:val="99"/>
    <w:unhideWhenUsed/>
    <w:qFormat/>
    <w:rsid w:val="003E184D"/>
    <w:pPr>
      <w:tabs>
        <w:tab w:val="center" w:pos="4536"/>
        <w:tab w:val="right" w:pos="9072"/>
      </w:tabs>
      <w:spacing w:after="0" w:line="240" w:lineRule="auto"/>
    </w:pPr>
    <w:rPr>
      <w:rFonts w:ascii="Aptos" w:hAnsi="Aptos"/>
      <w:b/>
      <w:color w:val="00A0DE" w:themeColor="accent4"/>
      <w:sz w:val="36"/>
      <w:szCs w:val="36"/>
    </w:rPr>
  </w:style>
  <w:style w:type="character" w:customStyle="1" w:styleId="KoptekstChar">
    <w:name w:val="Koptekst Char"/>
    <w:basedOn w:val="Standaardalinea-lettertype"/>
    <w:link w:val="Koptekst"/>
    <w:uiPriority w:val="99"/>
    <w:rsid w:val="003E184D"/>
    <w:rPr>
      <w:rFonts w:ascii="Aptos" w:hAnsi="Aptos" w:cs="Times New Roman"/>
      <w:b/>
      <w:color w:val="00A0DE" w:themeColor="accent4"/>
      <w:kern w:val="0"/>
      <w:sz w:val="36"/>
      <w:szCs w:val="36"/>
    </w:rPr>
  </w:style>
  <w:style w:type="paragraph" w:styleId="Voettekst">
    <w:name w:val="footer"/>
    <w:basedOn w:val="Standaard"/>
    <w:link w:val="VoettekstChar"/>
    <w:uiPriority w:val="99"/>
    <w:unhideWhenUsed/>
    <w:qFormat/>
    <w:rsid w:val="0041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7FA6"/>
    <w:rPr>
      <w:rFonts w:ascii="Arial" w:hAnsi="Arial" w:cs="Times New Roman"/>
      <w:kern w:val="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2D3436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3E184D"/>
    <w:rPr>
      <w:color w:val="00A0D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\Documents\Aangepaste%20Office-sjablonen\Inzetplan%202025%20V3.dotm" TargetMode="External"/></Relationships>
</file>

<file path=word/theme/theme1.xml><?xml version="1.0" encoding="utf-8"?>
<a:theme xmlns:a="http://schemas.openxmlformats.org/drawingml/2006/main" name="Kantoorthema">
  <a:themeElements>
    <a:clrScheme name="WKE nieuw">
      <a:dk1>
        <a:srgbClr val="000000"/>
      </a:dk1>
      <a:lt1>
        <a:sysClr val="window" lastClr="FFFFFF"/>
      </a:lt1>
      <a:dk2>
        <a:srgbClr val="00A0DE"/>
      </a:dk2>
      <a:lt2>
        <a:srgbClr val="DDF1FD"/>
      </a:lt2>
      <a:accent1>
        <a:srgbClr val="EB2323"/>
      </a:accent1>
      <a:accent2>
        <a:srgbClr val="FFFFFF"/>
      </a:accent2>
      <a:accent3>
        <a:srgbClr val="184286"/>
      </a:accent3>
      <a:accent4>
        <a:srgbClr val="00A0DE"/>
      </a:accent4>
      <a:accent5>
        <a:srgbClr val="EB2323"/>
      </a:accent5>
      <a:accent6>
        <a:srgbClr val="000000"/>
      </a:accent6>
      <a:hlink>
        <a:srgbClr val="00A0DE"/>
      </a:hlink>
      <a:folHlink>
        <a:srgbClr val="00A0D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BFD2C-F02A-474A-BBE0-EBA521E1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Inzetplan 2025 V3</Template>
  <TotalTime>10</TotalTime>
  <Pages>2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Evenementnaam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Evenementnaam</dc:title>
  <dc:subject/>
  <dc:creator>Marco Kamphuis</dc:creator>
  <cp:keywords/>
  <dc:description/>
  <cp:lastModifiedBy>Marco Kamphuis</cp:lastModifiedBy>
  <cp:revision>1</cp:revision>
  <dcterms:created xsi:type="dcterms:W3CDTF">2025-07-04T23:31:00Z</dcterms:created>
  <dcterms:modified xsi:type="dcterms:W3CDTF">2025-07-04T23:41:00Z</dcterms:modified>
</cp:coreProperties>
</file>